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6E66BC4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DC57EF">
        <w:rPr>
          <w:kern w:val="3"/>
          <w:lang w:val="en-US" w:eastAsia="ar-SA"/>
        </w:rPr>
        <w:t>04.07.2025.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54A62318" w:rsidR="00EC05A7" w:rsidRPr="00DC57EF" w:rsidRDefault="00EC05A7" w:rsidP="00DC57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DC57EF">
        <w:rPr>
          <w:b/>
          <w:bCs/>
          <w:kern w:val="3"/>
          <w:lang w:val="sr-Cyrl-RS" w:eastAsia="ar-SA"/>
        </w:rPr>
        <w:t>Ремонт малоуљаног прекидача снаге-поновљен поступак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19D48D3B" w:rsidR="00EC05A7" w:rsidRPr="00DC57EF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DC57EF">
        <w:rPr>
          <w:kern w:val="3"/>
          <w:lang w:val="sr-Cyrl-RS" w:eastAsia="ar-SA"/>
        </w:rPr>
        <w:t>До 550.000,00 рсд.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6E570FE8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DC57EF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1E0BD95B" w:rsidR="00EC05A7" w:rsidRPr="00DC57EF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DC57EF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0EBF655D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DC57EF">
        <w:rPr>
          <w:kern w:val="3"/>
          <w:lang w:val="sr-Cyrl-RS" w:eastAsia="ar-SA"/>
        </w:rPr>
        <w:t xml:space="preserve"> 08.07.2025.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10E3B05C" w:rsidR="005C2B67" w:rsidRDefault="00DC57EF" w:rsidP="00EC05A7">
      <w:pPr>
        <w:rPr>
          <w:lang w:val="sr-Cyrl-RS"/>
        </w:rPr>
      </w:pPr>
      <w:r>
        <w:rPr>
          <w:lang w:val="sr-Cyrl-RS"/>
        </w:rPr>
        <w:t>Горан Планојевић</w:t>
      </w:r>
    </w:p>
    <w:p w14:paraId="0E72AAA7" w14:textId="54D99C52" w:rsidR="00DC57EF" w:rsidRPr="00DC57EF" w:rsidRDefault="00DC57EF" w:rsidP="00EC05A7">
      <w:pPr>
        <w:rPr>
          <w:lang w:val="sr-Cyrl-RS"/>
        </w:rPr>
      </w:pPr>
      <w:r>
        <w:rPr>
          <w:lang w:val="sr-Cyrl-RS"/>
        </w:rPr>
        <w:t>064/176-43-87</w:t>
      </w:r>
    </w:p>
    <w:sectPr w:rsidR="00DC57EF" w:rsidRPr="00DC57EF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77934" w14:textId="77777777" w:rsidR="00921656" w:rsidRDefault="00921656">
      <w:r>
        <w:separator/>
      </w:r>
    </w:p>
  </w:endnote>
  <w:endnote w:type="continuationSeparator" w:id="0">
    <w:p w14:paraId="7257C382" w14:textId="77777777" w:rsidR="00921656" w:rsidRDefault="0092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9CA4F" w14:textId="77777777" w:rsidR="00921656" w:rsidRDefault="00921656">
      <w:r>
        <w:separator/>
      </w:r>
    </w:p>
  </w:footnote>
  <w:footnote w:type="continuationSeparator" w:id="0">
    <w:p w14:paraId="6EB6E675" w14:textId="77777777" w:rsidR="00921656" w:rsidRDefault="0092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3140151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434B37"/>
    <w:rsid w:val="004913EC"/>
    <w:rsid w:val="005C2B67"/>
    <w:rsid w:val="00707CE2"/>
    <w:rsid w:val="007260CD"/>
    <w:rsid w:val="00824215"/>
    <w:rsid w:val="008432DD"/>
    <w:rsid w:val="00864A03"/>
    <w:rsid w:val="00874BC8"/>
    <w:rsid w:val="008F1A79"/>
    <w:rsid w:val="00921656"/>
    <w:rsid w:val="00942F87"/>
    <w:rsid w:val="00955644"/>
    <w:rsid w:val="00A3396B"/>
    <w:rsid w:val="00C869B3"/>
    <w:rsid w:val="00D409D4"/>
    <w:rsid w:val="00DC57EF"/>
    <w:rsid w:val="00DE678A"/>
    <w:rsid w:val="00DE70AE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23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2025-07-04T11:16:00Z</dcterms:modified>
</cp:coreProperties>
</file>